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357" w:rsidRDefault="005B50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page">
                  <wp:posOffset>367665</wp:posOffset>
                </wp:positionH>
                <wp:positionV relativeFrom="margin">
                  <wp:align>top</wp:align>
                </wp:positionV>
                <wp:extent cx="6743700" cy="778510"/>
                <wp:effectExtent l="0" t="0" r="0" b="2540"/>
                <wp:wrapNone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Pr="00606095" w:rsidRDefault="00606095" w:rsidP="00606095">
                            <w:pPr>
                              <w:pStyle w:val="Masthead"/>
                              <w:jc w:val="center"/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60609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Weoley Castle Nursery &amp; Preschool </w:t>
                            </w:r>
                            <w:r w:rsidR="0062686C" w:rsidRPr="0060609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>Autumn</w:t>
                            </w:r>
                            <w:r w:rsidR="00136E72" w:rsidRPr="00606095">
                              <w:rPr>
                                <w:rFonts w:ascii="Comic Sans MS" w:hAnsi="Comic Sans MS"/>
                                <w:b/>
                                <w:sz w:val="44"/>
                                <w:szCs w:val="44"/>
                                <w:u w:val="single"/>
                              </w:rPr>
                              <w:t xml:space="preserve"> Newsletter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28.95pt;margin-top:0;width:531pt;height:61.3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" filled="f" stroked="f" strokecolor="white">
                <v:textbox style="mso-fit-shape-to-text:t" inset="0,0,0,0">
                  <w:txbxContent>
                    <w:p w:rsidR="00136E72" w:rsidRPr="00606095" w:rsidRDefault="00606095" w:rsidP="00606095">
                      <w:pPr>
                        <w:pStyle w:val="Masthead"/>
                        <w:jc w:val="center"/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</w:pPr>
                      <w:r w:rsidRPr="00606095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Weoley Castle Nursery &amp; Preschool </w:t>
                      </w:r>
                      <w:r w:rsidR="0062686C" w:rsidRPr="00606095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>Autumn</w:t>
                      </w:r>
                      <w:r w:rsidR="00136E72" w:rsidRPr="00606095">
                        <w:rPr>
                          <w:rFonts w:ascii="Comic Sans MS" w:hAnsi="Comic Sans MS"/>
                          <w:b/>
                          <w:sz w:val="44"/>
                          <w:szCs w:val="44"/>
                          <w:u w:val="single"/>
                        </w:rPr>
                        <w:t xml:space="preserve"> Newsletter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04C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6400800</wp:posOffset>
                </wp:positionH>
                <wp:positionV relativeFrom="page">
                  <wp:posOffset>457200</wp:posOffset>
                </wp:positionV>
                <wp:extent cx="805815" cy="772795"/>
                <wp:effectExtent l="0" t="0" r="3810" b="0"/>
                <wp:wrapNone/>
                <wp:docPr id="23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B14" w:rsidRPr="00FA1230" w:rsidRDefault="00AE6B14" w:rsidP="00AB0530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7in;margin-top:36pt;width:63.45pt;height:60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" filled="f" fillcolor="#9c0" stroked="f" strokecolor="gray">
                <v:textbox style="mso-fit-shape-to-text:t" inset=",7.2pt,,7.2pt">
                  <w:txbxContent>
                    <w:p w:rsidR="00AE6B14" w:rsidRPr="00FA1230" w:rsidRDefault="00AE6B14" w:rsidP="00AB0530"/>
                  </w:txbxContent>
                </v:textbox>
                <w10:wrap anchorx="page" anchory="page"/>
              </v:shape>
            </w:pict>
          </mc:Fallback>
        </mc:AlternateContent>
      </w:r>
      <w:r w:rsidR="00A04C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2971800</wp:posOffset>
                </wp:positionH>
                <wp:positionV relativeFrom="page">
                  <wp:posOffset>228600</wp:posOffset>
                </wp:positionV>
                <wp:extent cx="805815" cy="772795"/>
                <wp:effectExtent l="0" t="0" r="3810" b="0"/>
                <wp:wrapNone/>
                <wp:docPr id="2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81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48F5" w:rsidRPr="00FA1230" w:rsidRDefault="004948F5" w:rsidP="00AB0530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8" type="#_x0000_t202" style="position:absolute;margin-left:234pt;margin-top:18pt;width:63.45pt;height:60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" filled="f" fillcolor="#9c0" stroked="f" strokecolor="gray">
                <v:textbox style="mso-fit-shape-to-text:t" inset=",7.2pt,,7.2pt">
                  <w:txbxContent>
                    <w:p w:rsidR="004948F5" w:rsidRPr="00FA1230" w:rsidRDefault="004948F5" w:rsidP="00AB0530"/>
                  </w:txbxContent>
                </v:textbox>
                <w10:wrap anchorx="page" anchory="page"/>
              </v:shape>
            </w:pict>
          </mc:Fallback>
        </mc:AlternateContent>
      </w:r>
      <w:r w:rsidR="00A04C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</wp:posOffset>
                </wp:positionV>
                <wp:extent cx="936625" cy="895985"/>
                <wp:effectExtent l="0" t="0" r="0" b="0"/>
                <wp:wrapNone/>
                <wp:docPr id="21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940" w:rsidRPr="00FA1230" w:rsidRDefault="000B3940" w:rsidP="00AB0530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9" type="#_x0000_t202" style="position:absolute;margin-left:45pt;margin-top:36pt;width:73.75pt;height:70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" filled="f" fillcolor="#9c0" stroked="f" strokecolor="gray">
                <v:textbox style="mso-fit-shape-to-text:t" inset=",7.2pt,,7.2pt">
                  <w:txbxContent>
                    <w:p w:rsidR="000B3940" w:rsidRPr="00FA1230" w:rsidRDefault="000B3940" w:rsidP="00AB0530"/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62686C" w:rsidRDefault="0062686C"/>
    <w:p w:rsidR="0062686C" w:rsidRDefault="00E24F1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margin">
                  <wp:posOffset>4739640</wp:posOffset>
                </wp:positionH>
                <wp:positionV relativeFrom="page">
                  <wp:posOffset>1150620</wp:posOffset>
                </wp:positionV>
                <wp:extent cx="2242820" cy="8229600"/>
                <wp:effectExtent l="0" t="0" r="5080" b="0"/>
                <wp:wrapNone/>
                <wp:docPr id="18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820" cy="822960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150F" w:rsidRDefault="00727F5F" w:rsidP="00AB0530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30" type="#_x0000_t202" style="position:absolute;margin-left:373.2pt;margin-top:90.6pt;width:176.6pt;height:9in;z-index:-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" fillcolor="#036" stroked="f">
                <v:fill opacity="13107f"/>
                <v:textbox inset="0,0,0,0">
                  <w:txbxContent>
                    <w:p w:rsidR="0031150F" w:rsidRDefault="00727F5F" w:rsidP="00AB0530">
                      <w:r>
                        <w:t xml:space="preserve">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136E72" w:rsidRDefault="00E24F1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5234940</wp:posOffset>
                </wp:positionH>
                <wp:positionV relativeFrom="page">
                  <wp:posOffset>1386840</wp:posOffset>
                </wp:positionV>
                <wp:extent cx="2136140" cy="4629150"/>
                <wp:effectExtent l="0" t="0" r="16510" b="0"/>
                <wp:wrapNone/>
                <wp:docPr id="1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140" cy="462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Default="000672EC" w:rsidP="000672EC">
                            <w:pPr>
                              <w:pStyle w:val="BodyTextIndent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672EC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Dates</w:t>
                            </w:r>
                          </w:p>
                          <w:p w:rsidR="00E24F10" w:rsidRPr="000672EC" w:rsidRDefault="00E24F10" w:rsidP="000672EC">
                            <w:pPr>
                              <w:pStyle w:val="BodyTextIndent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672EC" w:rsidRDefault="00E24F10" w:rsidP="00C56C81">
                            <w:pPr>
                              <w:pStyle w:val="BodyTextInden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Photographer for 3-4 year olds at Main nursery only 9</w:t>
                            </w:r>
                            <w:r w:rsidRPr="00E24F1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October 2024-send your child in to Nursery as normal we will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organise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this</w:t>
                            </w:r>
                          </w:p>
                          <w:p w:rsidR="00E24F10" w:rsidRDefault="00E24F10" w:rsidP="00C56C81">
                            <w:pPr>
                              <w:pStyle w:val="BodyTextInden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F10" w:rsidRPr="000672EC" w:rsidRDefault="00E24F10" w:rsidP="00E24F10">
                            <w:pPr>
                              <w:pStyle w:val="BodyTextIndent"/>
                              <w:ind w:left="0" w:firstLine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658C" w:rsidRPr="0015658C" w:rsidRDefault="0015658C" w:rsidP="0015658C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lang w:val="en-GB" w:eastAsia="en-GB"/>
                              </w:rPr>
                            </w:pPr>
                            <w:r w:rsidRPr="0015658C">
                              <w:rPr>
                                <w:rFonts w:ascii="Calibri" w:hAnsi="Calibri" w:cs="Calibri"/>
                                <w:b/>
                                <w:color w:val="000000"/>
                                <w:lang w:val="en-GB" w:eastAsia="en-GB"/>
                              </w:rPr>
                              <w:t>Toilet training workshop Wednesday 23rd Oct</w:t>
                            </w:r>
                            <w:r w:rsidR="00EB2019">
                              <w:rPr>
                                <w:rFonts w:ascii="Calibri" w:hAnsi="Calibri" w:cs="Calibri"/>
                                <w:b/>
                                <w:color w:val="000000"/>
                                <w:lang w:val="en-GB" w:eastAsia="en-GB"/>
                              </w:rPr>
                              <w:t>ober</w:t>
                            </w:r>
                          </w:p>
                          <w:p w:rsidR="0015658C" w:rsidRPr="0015658C" w:rsidRDefault="0015658C" w:rsidP="0015658C">
                            <w:pPr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b/>
                                <w:color w:val="000000"/>
                                <w:lang w:val="en-GB" w:eastAsia="en-GB"/>
                              </w:rPr>
                            </w:pPr>
                            <w:r w:rsidRPr="0015658C">
                              <w:rPr>
                                <w:rFonts w:ascii="Calibri" w:hAnsi="Calibri" w:cs="Calibri"/>
                                <w:b/>
                                <w:color w:val="000000"/>
                                <w:lang w:val="en-GB" w:eastAsia="en-GB"/>
                              </w:rPr>
                              <w:t>9.00-9.30 and 12.30-1.00- Sarah &amp; Deb</w:t>
                            </w:r>
                          </w:p>
                          <w:p w:rsidR="000672EC" w:rsidRDefault="000672EC" w:rsidP="000672EC">
                            <w:pPr>
                              <w:pStyle w:val="BodyTextIndent"/>
                              <w:ind w:left="720" w:firstLine="0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4F10" w:rsidRDefault="00E24F10" w:rsidP="00E24F10">
                            <w:pPr>
                              <w:pStyle w:val="BodyTextIndent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Half term week –SCHOOL CLOSED Monday 28</w:t>
                            </w:r>
                            <w:r w:rsidRPr="00E24F1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to Friday 1</w:t>
                            </w:r>
                            <w:r w:rsidRPr="00E24F10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 xml:space="preserve"> November 24</w:t>
                            </w:r>
                          </w:p>
                          <w:p w:rsidR="00E24F10" w:rsidRDefault="00E24F10" w:rsidP="0015658C">
                            <w:pPr>
                              <w:pStyle w:val="BodyTextIndent"/>
                              <w:ind w:left="720" w:firstLine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15658C" w:rsidRDefault="0015658C" w:rsidP="0015658C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5658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School place drop-in session for parents. @ Nurture room in preschool. 27</w:t>
                            </w:r>
                            <w:r w:rsidRPr="0015658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Pr="0015658C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 November 9-11am and 12.30-2pm. Sarah &amp; Deb</w:t>
                            </w:r>
                          </w:p>
                          <w:p w:rsidR="00E24F10" w:rsidRDefault="00E24F10" w:rsidP="0015658C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E24F10" w:rsidRPr="0015658C" w:rsidRDefault="00E24F10" w:rsidP="0015658C">
                            <w:pPr>
                              <w:pStyle w:val="BodyTextIndent"/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Closed for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xmas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-</w:t>
                            </w:r>
                            <w:r w:rsidR="00EB201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Friday 20</w:t>
                            </w:r>
                            <w:r w:rsidR="00EB2019" w:rsidRPr="00EB201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  <w:vertAlign w:val="superscript"/>
                              </w:rPr>
                              <w:t>th</w:t>
                            </w:r>
                            <w:r w:rsidR="00EB201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December 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1" type="#_x0000_t202" style="position:absolute;margin-left:412.2pt;margin-top:109.2pt;width:168.2pt;height:364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" filled="f" stroked="f">
                <v:textbox inset="0,0,0,0">
                  <w:txbxContent>
                    <w:p w:rsidR="00136E72" w:rsidRDefault="000672EC" w:rsidP="000672EC">
                      <w:pPr>
                        <w:pStyle w:val="BodyTextIndent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672EC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Dates</w:t>
                      </w:r>
                    </w:p>
                    <w:p w:rsidR="00E24F10" w:rsidRPr="000672EC" w:rsidRDefault="00E24F10" w:rsidP="000672EC">
                      <w:pPr>
                        <w:pStyle w:val="BodyTextIndent"/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</w:p>
                    <w:p w:rsidR="000672EC" w:rsidRDefault="00E24F10" w:rsidP="00C56C81">
                      <w:pPr>
                        <w:pStyle w:val="BodyTextInden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Photographer for 3-4 year olds at Main nursery only 9</w:t>
                      </w:r>
                      <w:r w:rsidRPr="00E24F10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October 2024-send your child in to Nursery as normal we will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organise</w:t>
                      </w:r>
                      <w:proofErr w:type="spellEnd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this</w:t>
                      </w:r>
                    </w:p>
                    <w:p w:rsidR="00E24F10" w:rsidRDefault="00E24F10" w:rsidP="00C56C81">
                      <w:pPr>
                        <w:pStyle w:val="BodyTextInden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E24F10" w:rsidRPr="000672EC" w:rsidRDefault="00E24F10" w:rsidP="00E24F10">
                      <w:pPr>
                        <w:pStyle w:val="BodyTextIndent"/>
                        <w:ind w:left="0" w:firstLine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5658C" w:rsidRPr="0015658C" w:rsidRDefault="0015658C" w:rsidP="0015658C">
                      <w:pPr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lang w:val="en-GB" w:eastAsia="en-GB"/>
                        </w:rPr>
                      </w:pPr>
                      <w:r w:rsidRPr="0015658C">
                        <w:rPr>
                          <w:rFonts w:ascii="Calibri" w:hAnsi="Calibri" w:cs="Calibri"/>
                          <w:b/>
                          <w:color w:val="000000"/>
                          <w:lang w:val="en-GB" w:eastAsia="en-GB"/>
                        </w:rPr>
                        <w:t>Toilet training workshop Wednesday 23rd Oct</w:t>
                      </w:r>
                      <w:r w:rsidR="00EB2019">
                        <w:rPr>
                          <w:rFonts w:ascii="Calibri" w:hAnsi="Calibri" w:cs="Calibri"/>
                          <w:b/>
                          <w:color w:val="000000"/>
                          <w:lang w:val="en-GB" w:eastAsia="en-GB"/>
                        </w:rPr>
                        <w:t>ober</w:t>
                      </w:r>
                    </w:p>
                    <w:p w:rsidR="0015658C" w:rsidRPr="0015658C" w:rsidRDefault="0015658C" w:rsidP="0015658C">
                      <w:pPr>
                        <w:jc w:val="center"/>
                        <w:textAlignment w:val="baseline"/>
                        <w:rPr>
                          <w:rFonts w:ascii="Calibri" w:hAnsi="Calibri" w:cs="Calibri"/>
                          <w:b/>
                          <w:color w:val="000000"/>
                          <w:lang w:val="en-GB" w:eastAsia="en-GB"/>
                        </w:rPr>
                      </w:pPr>
                      <w:r w:rsidRPr="0015658C">
                        <w:rPr>
                          <w:rFonts w:ascii="Calibri" w:hAnsi="Calibri" w:cs="Calibri"/>
                          <w:b/>
                          <w:color w:val="000000"/>
                          <w:lang w:val="en-GB" w:eastAsia="en-GB"/>
                        </w:rPr>
                        <w:t>9.00-9.30 and 12.30-1.00- Sarah &amp; Deb</w:t>
                      </w:r>
                    </w:p>
                    <w:p w:rsidR="000672EC" w:rsidRDefault="000672EC" w:rsidP="000672EC">
                      <w:pPr>
                        <w:pStyle w:val="BodyTextIndent"/>
                        <w:ind w:left="720" w:firstLine="0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E24F10" w:rsidRDefault="00E24F10" w:rsidP="00E24F10">
                      <w:pPr>
                        <w:pStyle w:val="BodyTextIndent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Half term week –SCHOOL CLOSED Monday 28</w:t>
                      </w:r>
                      <w:r w:rsidRPr="00E24F10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to Friday 1</w:t>
                      </w:r>
                      <w:r w:rsidRPr="00E24F10">
                        <w:rPr>
                          <w:rFonts w:ascii="Comic Sans MS" w:hAnsi="Comic Sans MS"/>
                          <w:b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 xml:space="preserve"> November 24</w:t>
                      </w:r>
                    </w:p>
                    <w:p w:rsidR="00E24F10" w:rsidRDefault="00E24F10" w:rsidP="0015658C">
                      <w:pPr>
                        <w:pStyle w:val="BodyTextIndent"/>
                        <w:ind w:left="720" w:firstLine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  <w:p w:rsidR="0015658C" w:rsidRDefault="0015658C" w:rsidP="0015658C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5658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School place drop-in session for parents. @ Nurture room in preschool. 27</w:t>
                      </w:r>
                      <w:r w:rsidRPr="0015658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th</w:t>
                      </w:r>
                      <w:r w:rsidRPr="0015658C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 November 9-11am and 12.30-2pm. Sarah &amp; Deb</w:t>
                      </w:r>
                    </w:p>
                    <w:p w:rsidR="00E24F10" w:rsidRDefault="00E24F10" w:rsidP="0015658C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E24F10" w:rsidRPr="0015658C" w:rsidRDefault="00E24F10" w:rsidP="0015658C">
                      <w:pPr>
                        <w:pStyle w:val="BodyTextIndent"/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Closed for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xmas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-</w:t>
                      </w:r>
                      <w:r w:rsidR="00EB201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Friday 20</w:t>
                      </w:r>
                      <w:r w:rsidR="00EB2019" w:rsidRPr="00EB201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  <w:vertAlign w:val="superscript"/>
                        </w:rPr>
                        <w:t>th</w:t>
                      </w:r>
                      <w:r w:rsidR="00EB201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 December 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5B50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1920240</wp:posOffset>
                </wp:positionV>
                <wp:extent cx="2286000" cy="4084320"/>
                <wp:effectExtent l="0" t="0" r="0" b="11430"/>
                <wp:wrapNone/>
                <wp:docPr id="2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8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8" seq="1"/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0;margin-top:151.2pt;width:180pt;height:321.6pt;z-index:251632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" filled="f" stroked="f">
                <v:textbox inset="0,0,0,0">
                  <w:txbxContent/>
                </v:textbox>
                <w10:wrap anchorx="margin" anchory="page"/>
              </v:shape>
            </w:pict>
          </mc:Fallback>
        </mc:AlternateContent>
      </w:r>
      <w:r w:rsidR="007606DA">
        <w:rPr>
          <w:noProof/>
        </w:rPr>
        <w:drawing>
          <wp:inline distT="0" distB="0" distL="0" distR="0" wp14:anchorId="6544ABE5" wp14:editId="16835E30">
            <wp:extent cx="1912620" cy="191262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utumn 2024 newsletter pic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72" w:rsidRDefault="005B50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3619500</wp:posOffset>
                </wp:positionV>
                <wp:extent cx="2194560" cy="2857500"/>
                <wp:effectExtent l="0" t="0" r="635" b="0"/>
                <wp:wrapNone/>
                <wp:docPr id="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8">
                        <w:txbxContent>
                          <w:p w:rsidR="00250FE7" w:rsidRPr="003F53AE" w:rsidRDefault="003F53AE" w:rsidP="003F53AE">
                            <w:pPr>
                              <w:pStyle w:val="BodyText"/>
                              <w:jc w:val="center"/>
                              <w:rPr>
                                <w:b/>
                                <w:szCs w:val="16"/>
                                <w:u w:val="single"/>
                              </w:rPr>
                            </w:pPr>
                            <w:r w:rsidRPr="003F53AE">
                              <w:rPr>
                                <w:b/>
                                <w:szCs w:val="16"/>
                                <w:u w:val="single"/>
                              </w:rPr>
                              <w:t>Important Information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do NOT send anything which contains nuts due to severe allergies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Please ensure your child has a change of clothes labelled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Ensure you send your child in warm coats, hats scarves labelled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Check your contact details are correct in the office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Check your child’s learning journal weekly for updates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Cs w:val="16"/>
                              </w:rPr>
                            </w:pPr>
                            <w:r>
                              <w:rPr>
                                <w:szCs w:val="16"/>
                              </w:rPr>
                              <w:t>Ensure your child has a labelled water bottle everyday</w:t>
                            </w:r>
                          </w:p>
                          <w:p w:rsidR="003F53AE" w:rsidRPr="00A04CA1" w:rsidRDefault="003F53AE" w:rsidP="003F53AE">
                            <w:pPr>
                              <w:pStyle w:val="BodyText"/>
                              <w:ind w:left="720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A04CA1">
                              <w:rPr>
                                <w:b/>
                                <w:sz w:val="20"/>
                                <w:u w:val="single"/>
                              </w:rPr>
                              <w:t>CAR PARK SAFETY</w:t>
                            </w:r>
                          </w:p>
                          <w:p w:rsidR="003F53AE" w:rsidRPr="00A04CA1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A04CA1">
                              <w:rPr>
                                <w:sz w:val="20"/>
                              </w:rPr>
                              <w:t xml:space="preserve">Please </w:t>
                            </w:r>
                            <w:r w:rsidRPr="00A04CA1">
                              <w:rPr>
                                <w:b/>
                                <w:sz w:val="20"/>
                              </w:rPr>
                              <w:t>do not</w:t>
                            </w:r>
                            <w:r w:rsidRPr="00A04CA1">
                              <w:rPr>
                                <w:sz w:val="20"/>
                              </w:rPr>
                              <w:t xml:space="preserve"> park in the disabled bays- these are for blue badge holders only</w:t>
                            </w:r>
                          </w:p>
                          <w:p w:rsidR="003F53AE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A04CA1">
                              <w:rPr>
                                <w:sz w:val="20"/>
                              </w:rPr>
                              <w:t xml:space="preserve">Please </w:t>
                            </w:r>
                            <w:r w:rsidRPr="00A04CA1">
                              <w:rPr>
                                <w:b/>
                                <w:sz w:val="20"/>
                              </w:rPr>
                              <w:t>do not</w:t>
                            </w:r>
                            <w:r w:rsidRPr="00A04CA1">
                              <w:rPr>
                                <w:sz w:val="20"/>
                              </w:rPr>
                              <w:t xml:space="preserve"> park near the entrance at any time this causes a safeguarding issue for our little children –they cannot be seen behind cars</w:t>
                            </w:r>
                          </w:p>
                          <w:p w:rsidR="00EB2019" w:rsidRPr="00A04CA1" w:rsidRDefault="00EB2019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Ensure the gates at all sites are CLOSED behind you to keep everyone safe</w:t>
                            </w:r>
                          </w:p>
                          <w:p w:rsidR="003F53AE" w:rsidRPr="00A04CA1" w:rsidRDefault="003F53AE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A04CA1">
                              <w:rPr>
                                <w:sz w:val="20"/>
                              </w:rPr>
                              <w:t>Ensure you collect at 2.50pm, if you need to collect early arrange this with the office and key worker so we can ensure safeguarding is effective</w:t>
                            </w:r>
                          </w:p>
                          <w:p w:rsidR="00606095" w:rsidRPr="00A04CA1" w:rsidRDefault="00606095" w:rsidP="003F53AE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rPr>
                                <w:sz w:val="20"/>
                              </w:rPr>
                            </w:pPr>
                            <w:r w:rsidRPr="00A04CA1">
                              <w:rPr>
                                <w:sz w:val="20"/>
                              </w:rPr>
                              <w:t>We MUST all drive safely and slowly in the car park, there are children at all times walking through this area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3" type="#_x0000_t202" style="position:absolute;margin-left:24.4pt;margin-top:285pt;width:172.8pt;height:225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oTt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" filled="f" stroked="f">
                <v:textbox style="mso-next-textbox:#Text Box 31" inset="0,0,0,0">
                  <w:txbxContent>
                    <w:p w:rsidR="00250FE7" w:rsidRPr="003F53AE" w:rsidRDefault="003F53AE" w:rsidP="003F53AE">
                      <w:pPr>
                        <w:pStyle w:val="BodyText"/>
                        <w:jc w:val="center"/>
                        <w:rPr>
                          <w:b/>
                          <w:szCs w:val="16"/>
                          <w:u w:val="single"/>
                        </w:rPr>
                      </w:pPr>
                      <w:r w:rsidRPr="003F53AE">
                        <w:rPr>
                          <w:b/>
                          <w:szCs w:val="16"/>
                          <w:u w:val="single"/>
                        </w:rPr>
                        <w:t>Important Information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do NOT send anything which contains nuts due to severe allergies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Please ensure your child has a change of clothes labelled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Ensure you send your child in warm coats, hats scarves labelled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Check your contact details are correct in the office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Check your child’s learning journal weekly for updates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Cs w:val="16"/>
                        </w:rPr>
                      </w:pPr>
                      <w:r>
                        <w:rPr>
                          <w:szCs w:val="16"/>
                        </w:rPr>
                        <w:t>Ensure your child has a labelled water bottle everyday</w:t>
                      </w:r>
                    </w:p>
                    <w:p w:rsidR="003F53AE" w:rsidRPr="00A04CA1" w:rsidRDefault="003F53AE" w:rsidP="003F53AE">
                      <w:pPr>
                        <w:pStyle w:val="BodyText"/>
                        <w:ind w:left="720"/>
                        <w:rPr>
                          <w:b/>
                          <w:sz w:val="20"/>
                          <w:u w:val="single"/>
                        </w:rPr>
                      </w:pPr>
                      <w:r w:rsidRPr="00A04CA1">
                        <w:rPr>
                          <w:b/>
                          <w:sz w:val="20"/>
                          <w:u w:val="single"/>
                        </w:rPr>
                        <w:t>CAR PARK SAFETY</w:t>
                      </w:r>
                    </w:p>
                    <w:p w:rsidR="003F53AE" w:rsidRPr="00A04CA1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A04CA1">
                        <w:rPr>
                          <w:sz w:val="20"/>
                        </w:rPr>
                        <w:t xml:space="preserve">Please </w:t>
                      </w:r>
                      <w:r w:rsidRPr="00A04CA1">
                        <w:rPr>
                          <w:b/>
                          <w:sz w:val="20"/>
                        </w:rPr>
                        <w:t>do not</w:t>
                      </w:r>
                      <w:r w:rsidRPr="00A04CA1">
                        <w:rPr>
                          <w:sz w:val="20"/>
                        </w:rPr>
                        <w:t xml:space="preserve"> park in the disabled bays- these are for blue badge holders only</w:t>
                      </w:r>
                    </w:p>
                    <w:p w:rsidR="003F53AE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A04CA1">
                        <w:rPr>
                          <w:sz w:val="20"/>
                        </w:rPr>
                        <w:t xml:space="preserve">Please </w:t>
                      </w:r>
                      <w:r w:rsidRPr="00A04CA1">
                        <w:rPr>
                          <w:b/>
                          <w:sz w:val="20"/>
                        </w:rPr>
                        <w:t>do not</w:t>
                      </w:r>
                      <w:r w:rsidRPr="00A04CA1">
                        <w:rPr>
                          <w:sz w:val="20"/>
                        </w:rPr>
                        <w:t xml:space="preserve"> park near the entrance at any time this causes a safeguarding issue for our little children –they cannot be seen behind cars</w:t>
                      </w:r>
                    </w:p>
                    <w:p w:rsidR="00EB2019" w:rsidRPr="00A04CA1" w:rsidRDefault="00EB2019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Ensure the gates at all sites are CLOSED behind you to keep everyone safe</w:t>
                      </w:r>
                    </w:p>
                    <w:p w:rsidR="003F53AE" w:rsidRPr="00A04CA1" w:rsidRDefault="003F53AE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A04CA1">
                        <w:rPr>
                          <w:sz w:val="20"/>
                        </w:rPr>
                        <w:t>Ensure you collect at 2.50pm, if you need to collect early arrange this with the office and key worker so we can ensure safeguarding is effective</w:t>
                      </w:r>
                    </w:p>
                    <w:p w:rsidR="00606095" w:rsidRPr="00A04CA1" w:rsidRDefault="00606095" w:rsidP="003F53AE">
                      <w:pPr>
                        <w:pStyle w:val="BodyText"/>
                        <w:numPr>
                          <w:ilvl w:val="0"/>
                          <w:numId w:val="2"/>
                        </w:numPr>
                        <w:rPr>
                          <w:sz w:val="20"/>
                        </w:rPr>
                      </w:pPr>
                      <w:r w:rsidRPr="00A04CA1">
                        <w:rPr>
                          <w:sz w:val="20"/>
                        </w:rPr>
                        <w:t>We MUST all drive safely and slowly in the car park, there are children at all times walking through this area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136E72">
      <w:bookmarkStart w:id="0" w:name="_GoBack"/>
      <w:bookmarkEnd w:id="0"/>
    </w:p>
    <w:p w:rsidR="00136E72" w:rsidRDefault="00136E72"/>
    <w:p w:rsidR="00136E72" w:rsidRDefault="00A04CA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403225</wp:posOffset>
                </wp:positionH>
                <wp:positionV relativeFrom="page">
                  <wp:posOffset>2444115</wp:posOffset>
                </wp:positionV>
                <wp:extent cx="435610" cy="1097915"/>
                <wp:effectExtent l="3175" t="0" r="0" b="1270"/>
                <wp:wrapNone/>
                <wp:docPr id="17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Pr="00136E72" w:rsidRDefault="00A04CA1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744980" cy="2103120"/>
                                  <wp:effectExtent l="0" t="0" r="0" b="0"/>
                                  <wp:docPr id="101" name="Picture 101" descr="C:\Users\k.wood\AppData\Local\Microsoft\Windows\INetCache\IE\5UL2Y51W\1355096343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1" descr="C:\Users\k.wood\AppData\Local\Microsoft\Windows\INetCache\IE\5UL2Y51W\1355096343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4980" cy="2103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3" type="#_x0000_t202" style="position:absolute;margin-left:31.75pt;margin-top:192.45pt;width:34.3pt;height:8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Xl0uQIAAMI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" filled="f" stroked="f">
                <v:textbox>
                  <w:txbxContent>
                    <w:p w:rsidR="00136E72" w:rsidRPr="00136E72" w:rsidRDefault="00A04CA1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1744980" cy="2103120"/>
                            <wp:effectExtent l="0" t="0" r="0" b="0"/>
                            <wp:docPr id="101" name="Picture 101" descr="C:\Users\k.wood\AppData\Local\Microsoft\Windows\INetCache\IE\5UL2Y51W\1355096343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1" descr="C:\Users\k.wood\AppData\Local\Microsoft\Windows\INetCache\IE\5UL2Y51W\1355096343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44980" cy="2103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A04CA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4310380</wp:posOffset>
                </wp:positionH>
                <wp:positionV relativeFrom="page">
                  <wp:posOffset>3507105</wp:posOffset>
                </wp:positionV>
                <wp:extent cx="1097280" cy="365760"/>
                <wp:effectExtent l="0" t="1905" r="2540" b="3810"/>
                <wp:wrapNone/>
                <wp:docPr id="1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4F4E" w:rsidRPr="00C56C81" w:rsidRDefault="00AC4F4E" w:rsidP="000159A1">
                            <w:pPr>
                              <w:pStyle w:val="CaptionTextWhi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36" type="#_x0000_t202" style="position:absolute;margin-left:339.4pt;margin-top:276.15pt;width:86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MDsQIAALI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" filled="f" stroked="f">
                <v:textbox inset="0,0,0,0">
                  <w:txbxContent>
                    <w:p w:rsidR="00AC4F4E" w:rsidRPr="00C56C81" w:rsidRDefault="00AC4F4E" w:rsidP="000159A1">
                      <w:pPr>
                        <w:pStyle w:val="CaptionTextWhi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02712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5278120</wp:posOffset>
                </wp:positionH>
                <wp:positionV relativeFrom="page">
                  <wp:posOffset>6271260</wp:posOffset>
                </wp:positionV>
                <wp:extent cx="2148840" cy="3512820"/>
                <wp:effectExtent l="0" t="0" r="3810" b="0"/>
                <wp:wrapNone/>
                <wp:docPr id="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3512820"/>
                        </a:xfrm>
                        <a:prstGeom prst="rect">
                          <a:avLst/>
                        </a:prstGeom>
                        <a:solidFill>
                          <a:srgbClr val="003366">
                            <a:alpha val="78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71D" w:rsidRPr="003F53AE" w:rsidRDefault="000672EC" w:rsidP="003F53AE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3F53AE">
                              <w:rPr>
                                <w:b/>
                                <w:u w:val="single"/>
                              </w:rPr>
                              <w:t>Reminders for payment</w:t>
                            </w:r>
                          </w:p>
                          <w:p w:rsidR="000672EC" w:rsidRDefault="000672EC" w:rsidP="00AB0530"/>
                          <w:p w:rsidR="000672EC" w:rsidRDefault="00A04CA1" w:rsidP="00AB0530">
                            <w:r>
                              <w:t xml:space="preserve"> </w:t>
                            </w:r>
                            <w:r w:rsidR="000672EC">
                              <w:t>S</w:t>
                            </w:r>
                            <w:r w:rsidR="003F53AE">
                              <w:t xml:space="preserve">nack money is 50pence </w:t>
                            </w:r>
                            <w:r>
                              <w:t xml:space="preserve">   </w:t>
                            </w:r>
                            <w:r w:rsidR="003F53AE">
                              <w:t>per week for a</w:t>
                            </w:r>
                            <w:r w:rsidR="00EB2019">
                              <w:t xml:space="preserve"> </w:t>
                            </w:r>
                            <w:proofErr w:type="gramStart"/>
                            <w:r w:rsidR="000672EC">
                              <w:t>15 hour</w:t>
                            </w:r>
                            <w:proofErr w:type="gramEnd"/>
                            <w:r w:rsidR="000672EC">
                              <w:t xml:space="preserve"> place</w:t>
                            </w:r>
                          </w:p>
                          <w:p w:rsidR="003F53AE" w:rsidRDefault="003F53AE" w:rsidP="00AB0530"/>
                          <w:p w:rsidR="000672EC" w:rsidRDefault="00A04CA1" w:rsidP="00AB0530">
                            <w:r>
                              <w:t xml:space="preserve"> </w:t>
                            </w:r>
                            <w:r w:rsidR="000672EC">
                              <w:t>£1.00 per week for a 30 hour place</w:t>
                            </w:r>
                          </w:p>
                          <w:p w:rsidR="000672EC" w:rsidRDefault="000672EC" w:rsidP="00AB0530"/>
                          <w:p w:rsidR="000672EC" w:rsidRDefault="00A04CA1" w:rsidP="00AB0530">
                            <w:r>
                              <w:t xml:space="preserve"> </w:t>
                            </w:r>
                            <w:r w:rsidR="000672EC">
                              <w:t>Please ensure you pay this each term so your child can enjoy snack each day they attend</w:t>
                            </w:r>
                          </w:p>
                          <w:p w:rsidR="003F53AE" w:rsidRDefault="003F53AE" w:rsidP="00AB0530"/>
                          <w:p w:rsidR="00EB2019" w:rsidRDefault="00EB2019" w:rsidP="00AB0530">
                            <w:r>
                              <w:t>In the coming weeks, you will receive a log in for Parent Pay to make any payments via the app. A further letter will follow regarding this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036" type="#_x0000_t202" style="position:absolute;margin-left:415.6pt;margin-top:493.8pt;width:169.2pt;height:276.6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" fillcolor="#036" stroked="f">
                <v:fill opacity="51143f"/>
                <v:textbox inset="0,0,0,0">
                  <w:txbxContent>
                    <w:p w:rsidR="0012571D" w:rsidRPr="003F53AE" w:rsidRDefault="000672EC" w:rsidP="003F53AE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3F53AE">
                        <w:rPr>
                          <w:b/>
                          <w:u w:val="single"/>
                        </w:rPr>
                        <w:t>Reminders for payment</w:t>
                      </w:r>
                    </w:p>
                    <w:p w:rsidR="000672EC" w:rsidRDefault="000672EC" w:rsidP="00AB0530"/>
                    <w:p w:rsidR="000672EC" w:rsidRDefault="00A04CA1" w:rsidP="00AB0530">
                      <w:r>
                        <w:t xml:space="preserve"> </w:t>
                      </w:r>
                      <w:r w:rsidR="000672EC">
                        <w:t>S</w:t>
                      </w:r>
                      <w:r w:rsidR="003F53AE">
                        <w:t xml:space="preserve">nack money is 50pence </w:t>
                      </w:r>
                      <w:r>
                        <w:t xml:space="preserve">   </w:t>
                      </w:r>
                      <w:r w:rsidR="003F53AE">
                        <w:t>per week for a</w:t>
                      </w:r>
                      <w:r w:rsidR="00EB2019">
                        <w:t xml:space="preserve"> </w:t>
                      </w:r>
                      <w:proofErr w:type="gramStart"/>
                      <w:r w:rsidR="000672EC">
                        <w:t>15 hour</w:t>
                      </w:r>
                      <w:proofErr w:type="gramEnd"/>
                      <w:r w:rsidR="000672EC">
                        <w:t xml:space="preserve"> place</w:t>
                      </w:r>
                    </w:p>
                    <w:p w:rsidR="003F53AE" w:rsidRDefault="003F53AE" w:rsidP="00AB0530"/>
                    <w:p w:rsidR="000672EC" w:rsidRDefault="00A04CA1" w:rsidP="00AB0530">
                      <w:r>
                        <w:t xml:space="preserve"> </w:t>
                      </w:r>
                      <w:r w:rsidR="000672EC">
                        <w:t>£1.00 per week for a 30 hour place</w:t>
                      </w:r>
                    </w:p>
                    <w:p w:rsidR="000672EC" w:rsidRDefault="000672EC" w:rsidP="00AB0530"/>
                    <w:p w:rsidR="000672EC" w:rsidRDefault="00A04CA1" w:rsidP="00AB0530">
                      <w:r>
                        <w:t xml:space="preserve"> </w:t>
                      </w:r>
                      <w:r w:rsidR="000672EC">
                        <w:t>Please ensure you pay this each term so your child can enjoy snack each day they attend</w:t>
                      </w:r>
                    </w:p>
                    <w:p w:rsidR="003F53AE" w:rsidRDefault="003F53AE" w:rsidP="00AB0530"/>
                    <w:p w:rsidR="00EB2019" w:rsidRDefault="00EB2019" w:rsidP="00AB0530">
                      <w:r>
                        <w:t>In the coming weeks, you will receive a log in for Parent Pay to make any payments via the app. A further letter will follow regarding this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5B504E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6355080</wp:posOffset>
                </wp:positionV>
                <wp:extent cx="4663440" cy="3550920"/>
                <wp:effectExtent l="0" t="0" r="3810" b="1143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3440" cy="355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0">
                        <w:txbxContent>
                          <w:p w:rsidR="00606095" w:rsidRDefault="00606095" w:rsidP="00250FE7">
                            <w:pPr>
                              <w:pStyle w:val="BodyText"/>
                              <w:spacing w:line="240" w:lineRule="exact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FF475E" w:rsidRDefault="00FF475E" w:rsidP="00250FE7">
                            <w:pPr>
                              <w:pStyle w:val="BodyText"/>
                              <w:spacing w:line="240" w:lineRule="exact"/>
                              <w:rPr>
                                <w:rFonts w:ascii="Comic Sans MS" w:hAnsi="Comic Sans MS"/>
                                <w:szCs w:val="18"/>
                              </w:rPr>
                            </w:pPr>
                          </w:p>
                          <w:p w:rsidR="00FF475E" w:rsidRPr="00A04CA1" w:rsidRDefault="00FF475E" w:rsidP="00606095">
                            <w:pPr>
                              <w:pStyle w:val="BodyText"/>
                              <w:spacing w:line="240" w:lineRule="exact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b/>
                                <w:sz w:val="20"/>
                                <w:u w:val="single"/>
                              </w:rPr>
                              <w:t>MEDICATION ALERTS</w:t>
                            </w:r>
                          </w:p>
                          <w:p w:rsidR="00FF475E" w:rsidRPr="00A04CA1" w:rsidRDefault="00FF475E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All medication MUST be labelled from G.P</w:t>
                            </w:r>
                          </w:p>
                          <w:p w:rsidR="00FF475E" w:rsidRPr="00A04CA1" w:rsidRDefault="00FF475E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Inhalers should be prescribed for school to keep hold off and one for home</w:t>
                            </w:r>
                          </w:p>
                          <w:p w:rsidR="00FF475E" w:rsidRPr="00A04CA1" w:rsidRDefault="00FF475E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We only give medication if it is prescribed for four times a day, otherwise we expect parents to give</w:t>
                            </w:r>
                            <w:r w:rsid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this</w:t>
                            </w: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around </w:t>
                            </w:r>
                            <w:r w:rsid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the </w:t>
                            </w: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school day</w:t>
                            </w:r>
                          </w:p>
                          <w:p w:rsidR="00FF475E" w:rsidRPr="00A04CA1" w:rsidRDefault="00FF475E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If your child has an injection please do not bring them back to school</w:t>
                            </w:r>
                            <w:r w:rsid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that day,</w:t>
                            </w: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 case of a reaction</w:t>
                            </w:r>
                          </w:p>
                          <w:p w:rsidR="00FF475E" w:rsidRPr="00A04CA1" w:rsidRDefault="00FF475E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All antibiotics have to be given at home and child kept off for 24hours in case of </w:t>
                            </w:r>
                            <w:r w:rsid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a </w:t>
                            </w: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reaction</w:t>
                            </w:r>
                            <w:r w:rsidR="00606095"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in-line with BCC guidelines</w:t>
                            </w:r>
                          </w:p>
                          <w:p w:rsidR="00FF475E" w:rsidRPr="00A04CA1" w:rsidRDefault="00606095" w:rsidP="00FF475E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Children must </w:t>
                            </w:r>
                            <w:r w:rsidR="00A04CA1">
                              <w:rPr>
                                <w:rFonts w:ascii="Comic Sans MS" w:hAnsi="Comic Sans MS"/>
                                <w:sz w:val="20"/>
                              </w:rPr>
                              <w:t>stay at home after vomiting or d</w:t>
                            </w:r>
                            <w:r w:rsidRPr="00A04CA1">
                              <w:rPr>
                                <w:rFonts w:ascii="Comic Sans MS" w:hAnsi="Comic Sans MS"/>
                                <w:sz w:val="20"/>
                              </w:rPr>
                              <w:t>iarrhea for 48 hours after last episode to prevent spread</w:t>
                            </w:r>
                            <w:r w:rsidR="00A04CA1" w:rsidRPr="00A04CA1">
                              <w:rPr>
                                <w:rFonts w:ascii="Comic Sans MS" w:hAnsi="Comic Sans MS"/>
                                <w:sz w:val="20"/>
                              </w:rPr>
                              <w:t xml:space="preserve"> in-line with BCC guidelines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0;margin-top:500.4pt;width:367.2pt;height:279.6pt;z-index:2516254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QrtAIAALM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" filled="f" stroked="f">
                <v:textbox inset="0,0,0,0">
                  <w:txbxContent>
                    <w:p w:rsidR="00606095" w:rsidRDefault="00606095" w:rsidP="00250FE7">
                      <w:pPr>
                        <w:pStyle w:val="BodyText"/>
                        <w:spacing w:line="240" w:lineRule="exact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FF475E" w:rsidRDefault="00FF475E" w:rsidP="00250FE7">
                      <w:pPr>
                        <w:pStyle w:val="BodyText"/>
                        <w:spacing w:line="240" w:lineRule="exact"/>
                        <w:rPr>
                          <w:rFonts w:ascii="Comic Sans MS" w:hAnsi="Comic Sans MS"/>
                          <w:szCs w:val="18"/>
                        </w:rPr>
                      </w:pPr>
                    </w:p>
                    <w:p w:rsidR="00FF475E" w:rsidRPr="00A04CA1" w:rsidRDefault="00FF475E" w:rsidP="00606095">
                      <w:pPr>
                        <w:pStyle w:val="BodyText"/>
                        <w:spacing w:line="240" w:lineRule="exact"/>
                        <w:jc w:val="center"/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</w:pPr>
                      <w:r w:rsidRPr="00A04CA1">
                        <w:rPr>
                          <w:rFonts w:ascii="Comic Sans MS" w:hAnsi="Comic Sans MS"/>
                          <w:b/>
                          <w:sz w:val="20"/>
                          <w:u w:val="single"/>
                        </w:rPr>
                        <w:t>MEDICATION ALERTS</w:t>
                      </w:r>
                    </w:p>
                    <w:p w:rsidR="00FF475E" w:rsidRPr="00A04CA1" w:rsidRDefault="00FF475E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>All medication MUST be labelled from G.P</w:t>
                      </w:r>
                    </w:p>
                    <w:p w:rsidR="00FF475E" w:rsidRPr="00A04CA1" w:rsidRDefault="00FF475E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>Inhalers should be prescribed for school to keep hold off and one for home</w:t>
                      </w:r>
                    </w:p>
                    <w:p w:rsidR="00FF475E" w:rsidRPr="00A04CA1" w:rsidRDefault="00FF475E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>We only give medication if it is prescribed for four times a day, otherwise we expect parents to give</w:t>
                      </w:r>
                      <w:r w:rsidR="00A04CA1">
                        <w:rPr>
                          <w:rFonts w:ascii="Comic Sans MS" w:hAnsi="Comic Sans MS"/>
                          <w:sz w:val="20"/>
                        </w:rPr>
                        <w:t xml:space="preserve"> this</w:t>
                      </w:r>
                      <w:r w:rsidRPr="00A04CA1">
                        <w:rPr>
                          <w:rFonts w:ascii="Comic Sans MS" w:hAnsi="Comic Sans MS"/>
                          <w:sz w:val="20"/>
                        </w:rPr>
                        <w:t xml:space="preserve"> around </w:t>
                      </w:r>
                      <w:r w:rsidR="00A04CA1">
                        <w:rPr>
                          <w:rFonts w:ascii="Comic Sans MS" w:hAnsi="Comic Sans MS"/>
                          <w:sz w:val="20"/>
                        </w:rPr>
                        <w:t xml:space="preserve">the </w:t>
                      </w:r>
                      <w:r w:rsidRPr="00A04CA1">
                        <w:rPr>
                          <w:rFonts w:ascii="Comic Sans MS" w:hAnsi="Comic Sans MS"/>
                          <w:sz w:val="20"/>
                        </w:rPr>
                        <w:t>school day</w:t>
                      </w:r>
                    </w:p>
                    <w:p w:rsidR="00FF475E" w:rsidRPr="00A04CA1" w:rsidRDefault="00FF475E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>If your child has an injection please do not bring them back to school</w:t>
                      </w:r>
                      <w:r w:rsidR="00A04CA1">
                        <w:rPr>
                          <w:rFonts w:ascii="Comic Sans MS" w:hAnsi="Comic Sans MS"/>
                          <w:sz w:val="20"/>
                        </w:rPr>
                        <w:t xml:space="preserve"> that day,</w:t>
                      </w:r>
                      <w:r w:rsidRPr="00A04CA1">
                        <w:rPr>
                          <w:rFonts w:ascii="Comic Sans MS" w:hAnsi="Comic Sans MS"/>
                          <w:sz w:val="20"/>
                        </w:rPr>
                        <w:t xml:space="preserve"> in case of a reaction</w:t>
                      </w:r>
                    </w:p>
                    <w:p w:rsidR="00FF475E" w:rsidRPr="00A04CA1" w:rsidRDefault="00FF475E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 xml:space="preserve">All antibiotics have to be given at home and child kept off for 24hours in case of </w:t>
                      </w:r>
                      <w:r w:rsidR="00A04CA1">
                        <w:rPr>
                          <w:rFonts w:ascii="Comic Sans MS" w:hAnsi="Comic Sans MS"/>
                          <w:sz w:val="20"/>
                        </w:rPr>
                        <w:t xml:space="preserve">a </w:t>
                      </w:r>
                      <w:r w:rsidRPr="00A04CA1">
                        <w:rPr>
                          <w:rFonts w:ascii="Comic Sans MS" w:hAnsi="Comic Sans MS"/>
                          <w:sz w:val="20"/>
                        </w:rPr>
                        <w:t>reaction</w:t>
                      </w:r>
                      <w:r w:rsidR="00606095" w:rsidRPr="00A04CA1">
                        <w:rPr>
                          <w:rFonts w:ascii="Comic Sans MS" w:hAnsi="Comic Sans MS"/>
                          <w:sz w:val="20"/>
                        </w:rPr>
                        <w:t xml:space="preserve"> in-line with BCC guidelines</w:t>
                      </w:r>
                    </w:p>
                    <w:p w:rsidR="00FF475E" w:rsidRPr="00A04CA1" w:rsidRDefault="00606095" w:rsidP="00FF475E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Comic Sans MS" w:hAnsi="Comic Sans MS"/>
                          <w:sz w:val="20"/>
                        </w:rPr>
                      </w:pPr>
                      <w:r w:rsidRPr="00A04CA1">
                        <w:rPr>
                          <w:rFonts w:ascii="Comic Sans MS" w:hAnsi="Comic Sans MS"/>
                          <w:sz w:val="20"/>
                        </w:rPr>
                        <w:t xml:space="preserve">Children must </w:t>
                      </w:r>
                      <w:r w:rsidR="00A04CA1">
                        <w:rPr>
                          <w:rFonts w:ascii="Comic Sans MS" w:hAnsi="Comic Sans MS"/>
                          <w:sz w:val="20"/>
                        </w:rPr>
                        <w:t>stay at home after vomiting or d</w:t>
                      </w:r>
                      <w:r w:rsidRPr="00A04CA1">
                        <w:rPr>
                          <w:rFonts w:ascii="Comic Sans MS" w:hAnsi="Comic Sans MS"/>
                          <w:sz w:val="20"/>
                        </w:rPr>
                        <w:t>iarrhea for 48 hours after last episode to prevent spread</w:t>
                      </w:r>
                      <w:r w:rsidR="00A04CA1" w:rsidRPr="00A04CA1">
                        <w:rPr>
                          <w:rFonts w:ascii="Comic Sans MS" w:hAnsi="Comic Sans MS"/>
                          <w:sz w:val="20"/>
                        </w:rPr>
                        <w:t xml:space="preserve"> in-line with BCC guidelines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04CA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4095750</wp:posOffset>
                </wp:positionV>
                <wp:extent cx="4986020" cy="342900"/>
                <wp:effectExtent l="0" t="0" r="0" b="0"/>
                <wp:wrapNone/>
                <wp:docPr id="1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602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Default="00136E72" w:rsidP="00136E72">
                            <w:pPr>
                              <w:rPr>
                                <w:color w:val="00336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33.4pt;margin-top:322.5pt;width:392.6pt;height:27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" filled="f" stroked="f">
                <v:textbox inset="0,0,0,0">
                  <w:txbxContent>
                    <w:p w:rsidR="00136E72" w:rsidRDefault="00136E72" w:rsidP="00136E72">
                      <w:pPr>
                        <w:rPr>
                          <w:color w:val="00336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A04CA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page">
                  <wp:posOffset>5562600</wp:posOffset>
                </wp:positionH>
                <wp:positionV relativeFrom="page">
                  <wp:posOffset>4267200</wp:posOffset>
                </wp:positionV>
                <wp:extent cx="1600835" cy="1562100"/>
                <wp:effectExtent l="0" t="0" r="0" b="0"/>
                <wp:wrapNone/>
                <wp:docPr id="1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83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Pr="002F08BD" w:rsidRDefault="00136E72" w:rsidP="006129BC">
                            <w:pPr>
                              <w:pStyle w:val="QuoteText"/>
                            </w:pPr>
                          </w:p>
                        </w:txbxContent>
                      </wps:txbx>
                      <wps:bodyPr rot="0" vert="horz" wrap="square" lIns="91440" tIns="18288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9" type="#_x0000_t202" style="position:absolute;margin-left:438pt;margin-top:336pt;width:126.05pt;height:123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" filled="f" stroked="f" strokecolor="gray" strokeweight=".25pt">
                <v:textbox inset=",14.4pt,,0">
                  <w:txbxContent>
                    <w:p w:rsidR="00136E72" w:rsidRPr="002F08BD" w:rsidRDefault="00136E72" w:rsidP="006129BC">
                      <w:pPr>
                        <w:pStyle w:val="Quote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A04CA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4052570</wp:posOffset>
                </wp:positionH>
                <wp:positionV relativeFrom="page">
                  <wp:posOffset>4618355</wp:posOffset>
                </wp:positionV>
                <wp:extent cx="936625" cy="895985"/>
                <wp:effectExtent l="4445" t="0" r="1905" b="635"/>
                <wp:wrapNone/>
                <wp:docPr id="1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895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940" w:rsidRPr="00FA1230" w:rsidRDefault="000B3940" w:rsidP="00AB0530"/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0" type="#_x0000_t202" style="position:absolute;margin-left:319.1pt;margin-top:363.65pt;width:73.75pt;height:70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" filled="f" fillcolor="#9c0" stroked="f" strokecolor="gray">
                <v:textbox style="mso-fit-shape-to-text:t" inset=",7.2pt,,7.2pt">
                  <w:txbxContent>
                    <w:p w:rsidR="000B3940" w:rsidRPr="00FA1230" w:rsidRDefault="000B3940" w:rsidP="00AB0530"/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136E72"/>
    <w:p w:rsidR="00136E72" w:rsidRDefault="00A04CA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6616700</wp:posOffset>
                </wp:positionV>
                <wp:extent cx="2184400" cy="312420"/>
                <wp:effectExtent l="0" t="0" r="1270" b="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Pr="003F53AE" w:rsidRDefault="00136E72" w:rsidP="0015658C">
                            <w:pPr>
                              <w:rPr>
                                <w:b/>
                                <w:color w:val="3366FF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margin-left:33.4pt;margin-top:521pt;width:172pt;height:24.6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" filled="f" stroked="f">
                <v:textbox inset="0,0,0,0">
                  <w:txbxContent>
                    <w:p w:rsidR="00136E72" w:rsidRPr="003F53AE" w:rsidRDefault="00136E72" w:rsidP="0015658C">
                      <w:pPr>
                        <w:rPr>
                          <w:b/>
                          <w:color w:val="3366FF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36E72" w:rsidRDefault="00136E72"/>
    <w:p w:rsidR="00136E72" w:rsidRDefault="00136E72"/>
    <w:p w:rsidR="00136E72" w:rsidRDefault="00A04CA1" w:rsidP="00AB72C6">
      <w:pPr>
        <w:pStyle w:val="VolumeNumber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3009900</wp:posOffset>
                </wp:positionH>
                <wp:positionV relativeFrom="page">
                  <wp:posOffset>7886700</wp:posOffset>
                </wp:positionV>
                <wp:extent cx="3048000" cy="279400"/>
                <wp:effectExtent l="0" t="0" r="0" b="0"/>
                <wp:wrapNone/>
                <wp:docPr id="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E72" w:rsidRPr="002F08BD" w:rsidRDefault="00136E72" w:rsidP="00CB532B">
                            <w:pPr>
                              <w:pStyle w:val="Mailing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5" type="#_x0000_t202" style="position:absolute;left:0;text-align:left;margin-left:237pt;margin-top:621pt;width:240pt;height:22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" filled="f" stroked="f">
                <v:textbox style="mso-fit-shape-to-text:t" inset="0,0,0,0">
                  <w:txbxContent>
                    <w:p w:rsidR="00136E72" w:rsidRPr="002F08BD" w:rsidRDefault="00136E72" w:rsidP="00CB532B">
                      <w:pPr>
                        <w:pStyle w:val="MailingAddress"/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36E72" w:rsidSect="00371D3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125" w:rsidRDefault="00027125" w:rsidP="00027125">
      <w:r>
        <w:separator/>
      </w:r>
    </w:p>
  </w:endnote>
  <w:endnote w:type="continuationSeparator" w:id="0">
    <w:p w:rsidR="00027125" w:rsidRDefault="00027125" w:rsidP="0002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125" w:rsidRDefault="00027125" w:rsidP="00027125">
      <w:r>
        <w:separator/>
      </w:r>
    </w:p>
  </w:footnote>
  <w:footnote w:type="continuationSeparator" w:id="0">
    <w:p w:rsidR="00027125" w:rsidRDefault="00027125" w:rsidP="00027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822"/>
    <w:multiLevelType w:val="hybridMultilevel"/>
    <w:tmpl w:val="30B03A5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61648"/>
    <w:multiLevelType w:val="hybridMultilevel"/>
    <w:tmpl w:val="DF2055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AD6"/>
    <w:multiLevelType w:val="hybridMultilevel"/>
    <w:tmpl w:val="541C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86C"/>
    <w:rsid w:val="000013A6"/>
    <w:rsid w:val="00006107"/>
    <w:rsid w:val="00012796"/>
    <w:rsid w:val="000159A1"/>
    <w:rsid w:val="00027125"/>
    <w:rsid w:val="00030C46"/>
    <w:rsid w:val="000672EC"/>
    <w:rsid w:val="000B3940"/>
    <w:rsid w:val="000C631C"/>
    <w:rsid w:val="000E32BA"/>
    <w:rsid w:val="000F40EB"/>
    <w:rsid w:val="0012571D"/>
    <w:rsid w:val="00136E72"/>
    <w:rsid w:val="0015658C"/>
    <w:rsid w:val="001F090E"/>
    <w:rsid w:val="00223F7C"/>
    <w:rsid w:val="002433E7"/>
    <w:rsid w:val="00250FE7"/>
    <w:rsid w:val="0031146D"/>
    <w:rsid w:val="0031150F"/>
    <w:rsid w:val="00356E7D"/>
    <w:rsid w:val="00371D36"/>
    <w:rsid w:val="003F53AE"/>
    <w:rsid w:val="00404357"/>
    <w:rsid w:val="00442BDA"/>
    <w:rsid w:val="00451E59"/>
    <w:rsid w:val="004545E4"/>
    <w:rsid w:val="004948F5"/>
    <w:rsid w:val="004D5160"/>
    <w:rsid w:val="00500E3D"/>
    <w:rsid w:val="00583656"/>
    <w:rsid w:val="005B504E"/>
    <w:rsid w:val="00606095"/>
    <w:rsid w:val="006129BC"/>
    <w:rsid w:val="0062686C"/>
    <w:rsid w:val="00635023"/>
    <w:rsid w:val="006A4D48"/>
    <w:rsid w:val="006D102D"/>
    <w:rsid w:val="00727F5F"/>
    <w:rsid w:val="0075352C"/>
    <w:rsid w:val="007606DA"/>
    <w:rsid w:val="00785D46"/>
    <w:rsid w:val="007C079F"/>
    <w:rsid w:val="007D02F0"/>
    <w:rsid w:val="00816361"/>
    <w:rsid w:val="00841145"/>
    <w:rsid w:val="0087702E"/>
    <w:rsid w:val="008A407F"/>
    <w:rsid w:val="009053D0"/>
    <w:rsid w:val="00943D47"/>
    <w:rsid w:val="00955860"/>
    <w:rsid w:val="009D7DED"/>
    <w:rsid w:val="009F3BF9"/>
    <w:rsid w:val="009F50CF"/>
    <w:rsid w:val="00A04CA1"/>
    <w:rsid w:val="00A570C0"/>
    <w:rsid w:val="00A95CEE"/>
    <w:rsid w:val="00AB0530"/>
    <w:rsid w:val="00AB30ED"/>
    <w:rsid w:val="00AB7160"/>
    <w:rsid w:val="00AB72C6"/>
    <w:rsid w:val="00AC4F4E"/>
    <w:rsid w:val="00AC4F53"/>
    <w:rsid w:val="00AE6B14"/>
    <w:rsid w:val="00AF095D"/>
    <w:rsid w:val="00AF28E9"/>
    <w:rsid w:val="00AF7545"/>
    <w:rsid w:val="00B05B80"/>
    <w:rsid w:val="00B25490"/>
    <w:rsid w:val="00C27A92"/>
    <w:rsid w:val="00C4414A"/>
    <w:rsid w:val="00C56C81"/>
    <w:rsid w:val="00CA7BFD"/>
    <w:rsid w:val="00CB532B"/>
    <w:rsid w:val="00CD63AF"/>
    <w:rsid w:val="00D011B2"/>
    <w:rsid w:val="00D71E5E"/>
    <w:rsid w:val="00DA7D95"/>
    <w:rsid w:val="00E17EB7"/>
    <w:rsid w:val="00E24F10"/>
    <w:rsid w:val="00E9394D"/>
    <w:rsid w:val="00EB2019"/>
    <w:rsid w:val="00ED1727"/>
    <w:rsid w:val="00F137F9"/>
    <w:rsid w:val="00F163B0"/>
    <w:rsid w:val="00F30F57"/>
    <w:rsid w:val="00F955E4"/>
    <w:rsid w:val="00FA1230"/>
    <w:rsid w:val="00FA2188"/>
    <w:rsid w:val="00FA4A33"/>
    <w:rsid w:val="00FE2ED3"/>
    <w:rsid w:val="00FF475E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690,#66707a,#2b7e02"/>
    </o:shapedefaults>
    <o:shapelayout v:ext="edit">
      <o:idmap v:ext="edit" data="1"/>
    </o:shapelayout>
  </w:shapeDefaults>
  <w:decimalSymbol w:val="."/>
  <w:listSeparator w:val=","/>
  <w14:docId w14:val="0E8800CE"/>
  <w15:chartTrackingRefBased/>
  <w15:docId w15:val="{0C13339E-8937-49BB-A78D-BDFED70FC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A4A33"/>
    <w:rPr>
      <w:rFonts w:ascii="Century Gothic" w:hAnsi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948F5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FA4A33"/>
    <w:pPr>
      <w:keepNext/>
      <w:spacing w:after="120" w:line="400" w:lineRule="exact"/>
      <w:outlineLvl w:val="1"/>
    </w:pPr>
    <w:rPr>
      <w:color w:val="FFFFFF"/>
      <w:sz w:val="28"/>
      <w:szCs w:val="20"/>
    </w:rPr>
  </w:style>
  <w:style w:type="paragraph" w:styleId="Heading3">
    <w:name w:val="heading 3"/>
    <w:basedOn w:val="Normal"/>
    <w:next w:val="Normal"/>
    <w:qFormat/>
    <w:rsid w:val="00FA4A3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A4A33"/>
    <w:pPr>
      <w:keepNext/>
      <w:outlineLvl w:val="3"/>
    </w:pPr>
    <w:rPr>
      <w:color w:val="003300"/>
      <w:szCs w:val="20"/>
    </w:rPr>
  </w:style>
  <w:style w:type="paragraph" w:styleId="Heading9">
    <w:name w:val="heading 9"/>
    <w:basedOn w:val="Normal"/>
    <w:next w:val="Normal"/>
    <w:qFormat/>
    <w:rsid w:val="00FA4A33"/>
    <w:pPr>
      <w:keepNext/>
      <w:outlineLvl w:val="8"/>
    </w:pPr>
    <w:rPr>
      <w:i/>
      <w:color w:val="0080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">
    <w:name w:val="Masthead"/>
    <w:basedOn w:val="Heading1"/>
    <w:rsid w:val="0012571D"/>
    <w:pPr>
      <w:spacing w:before="0" w:after="0"/>
    </w:pPr>
    <w:rPr>
      <w:rFonts w:cs="Times New Roman"/>
      <w:b w:val="0"/>
      <w:bCs w:val="0"/>
      <w:kern w:val="0"/>
      <w:sz w:val="80"/>
      <w:szCs w:val="96"/>
    </w:rPr>
  </w:style>
  <w:style w:type="paragraph" w:styleId="BodyText">
    <w:name w:val="Body Text"/>
    <w:basedOn w:val="Normal"/>
    <w:rsid w:val="00FA4A33"/>
    <w:pPr>
      <w:spacing w:after="120" w:line="240" w:lineRule="atLeast"/>
    </w:pPr>
    <w:rPr>
      <w:color w:val="000000"/>
      <w:sz w:val="18"/>
      <w:szCs w:val="20"/>
    </w:rPr>
  </w:style>
  <w:style w:type="paragraph" w:styleId="BodyTextIndent">
    <w:name w:val="Body Text Indent"/>
    <w:basedOn w:val="Normal"/>
    <w:rsid w:val="00CB532B"/>
    <w:pPr>
      <w:tabs>
        <w:tab w:val="left" w:pos="180"/>
      </w:tabs>
      <w:spacing w:line="260" w:lineRule="exact"/>
      <w:ind w:left="187" w:hanging="187"/>
    </w:pPr>
    <w:rPr>
      <w:i/>
      <w:color w:val="003366"/>
      <w:sz w:val="18"/>
      <w:szCs w:val="20"/>
    </w:rPr>
  </w:style>
  <w:style w:type="paragraph" w:customStyle="1" w:styleId="QuoteText">
    <w:name w:val="Quote Text"/>
    <w:basedOn w:val="Normal"/>
    <w:rsid w:val="0075352C"/>
    <w:pPr>
      <w:spacing w:line="360" w:lineRule="atLeast"/>
      <w:jc w:val="center"/>
    </w:pPr>
    <w:rPr>
      <w:b/>
      <w:i/>
      <w:color w:val="003366"/>
      <w:sz w:val="22"/>
      <w:szCs w:val="20"/>
    </w:rPr>
  </w:style>
  <w:style w:type="paragraph" w:customStyle="1" w:styleId="CaptionText">
    <w:name w:val="Caption Text"/>
    <w:basedOn w:val="Normal"/>
    <w:rsid w:val="00F137F9"/>
    <w:pPr>
      <w:spacing w:line="240" w:lineRule="atLeast"/>
    </w:pPr>
    <w:rPr>
      <w:color w:val="003366"/>
      <w:sz w:val="16"/>
      <w:szCs w:val="20"/>
    </w:rPr>
  </w:style>
  <w:style w:type="paragraph" w:customStyle="1" w:styleId="QuoteTextLeftAlign">
    <w:name w:val="Quote Text Left Align"/>
    <w:basedOn w:val="QuoteText"/>
    <w:rsid w:val="002433E7"/>
    <w:pPr>
      <w:jc w:val="left"/>
    </w:pPr>
  </w:style>
  <w:style w:type="paragraph" w:customStyle="1" w:styleId="CaptionTextWhite">
    <w:name w:val="Caption Text White"/>
    <w:basedOn w:val="Normal"/>
    <w:rsid w:val="000159A1"/>
    <w:rPr>
      <w:color w:val="FFFFFF"/>
      <w:sz w:val="16"/>
    </w:rPr>
  </w:style>
  <w:style w:type="paragraph" w:customStyle="1" w:styleId="VolumeNumber">
    <w:name w:val="Volume Number"/>
    <w:basedOn w:val="CaptionText"/>
    <w:rsid w:val="0031150F"/>
    <w:pPr>
      <w:jc w:val="right"/>
    </w:pPr>
    <w:rPr>
      <w:color w:val="FFFFFF"/>
    </w:rPr>
  </w:style>
  <w:style w:type="paragraph" w:customStyle="1" w:styleId="PageNumbers">
    <w:name w:val="Page Numbers"/>
    <w:basedOn w:val="VolumeNumber"/>
    <w:rsid w:val="00CB532B"/>
    <w:pPr>
      <w:jc w:val="left"/>
    </w:pPr>
  </w:style>
  <w:style w:type="character" w:styleId="Hyperlink">
    <w:name w:val="Hyperlink"/>
    <w:basedOn w:val="DefaultParagraphFont"/>
    <w:rsid w:val="00A95CEE"/>
    <w:rPr>
      <w:color w:val="0000FF"/>
      <w:u w:val="single"/>
    </w:rPr>
  </w:style>
  <w:style w:type="paragraph" w:customStyle="1" w:styleId="ContactInformation">
    <w:name w:val="Contact Information"/>
    <w:basedOn w:val="BodyText"/>
    <w:rsid w:val="00AB72C6"/>
    <w:rPr>
      <w:b/>
      <w:i/>
    </w:rPr>
  </w:style>
  <w:style w:type="paragraph" w:customStyle="1" w:styleId="MailingAddress">
    <w:name w:val="Mailing Address"/>
    <w:basedOn w:val="VolumeNumber"/>
    <w:rsid w:val="00CB532B"/>
    <w:pPr>
      <w:spacing w:before="60" w:after="60" w:line="320" w:lineRule="exact"/>
      <w:jc w:val="left"/>
    </w:pPr>
    <w:rPr>
      <w:color w:val="003366"/>
      <w:sz w:val="24"/>
    </w:rPr>
  </w:style>
  <w:style w:type="paragraph" w:customStyle="1" w:styleId="QuoteTextWhite">
    <w:name w:val="Quote Text White"/>
    <w:basedOn w:val="QuoteText"/>
    <w:rsid w:val="0012571D"/>
    <w:rPr>
      <w:color w:val="FFFFFF"/>
    </w:rPr>
  </w:style>
  <w:style w:type="paragraph" w:styleId="NormalWeb">
    <w:name w:val="Normal (Web)"/>
    <w:basedOn w:val="Normal"/>
    <w:semiHidden/>
    <w:rsid w:val="00B25490"/>
    <w:pPr>
      <w:spacing w:before="144" w:after="144"/>
    </w:pPr>
    <w:rPr>
      <w:rFonts w:ascii="Times New Roman" w:eastAsia="Batang" w:hAnsi="Times New Roman"/>
      <w:lang w:eastAsia="ko-KR"/>
    </w:rPr>
  </w:style>
  <w:style w:type="paragraph" w:customStyle="1" w:styleId="WhiteText">
    <w:name w:val="White Text"/>
    <w:basedOn w:val="Normal"/>
    <w:rsid w:val="00AC4F53"/>
    <w:pPr>
      <w:keepNext/>
      <w:outlineLvl w:val="8"/>
    </w:pPr>
    <w:rPr>
      <w:rFonts w:ascii="Verdana" w:hAnsi="Verdana"/>
      <w:color w:val="FFFFFF"/>
      <w:sz w:val="16"/>
      <w:szCs w:val="16"/>
    </w:rPr>
  </w:style>
  <w:style w:type="paragraph" w:styleId="BalloonText">
    <w:name w:val="Balloon Text"/>
    <w:basedOn w:val="Normal"/>
    <w:link w:val="BalloonTextChar"/>
    <w:rsid w:val="00606095"/>
    <w:rPr>
      <w:rFonts w:ascii="Segoe UI" w:hAnsi="Segoe UI" w:cs="Segoe UI"/>
      <w:sz w:val="18"/>
      <w:szCs w:val="18"/>
    </w:rPr>
  </w:style>
  <w:style w:type="paragraph" w:customStyle="1" w:styleId="ArticleHeading">
    <w:name w:val="Article Heading"/>
    <w:basedOn w:val="Normal"/>
    <w:rsid w:val="00451E59"/>
    <w:pPr>
      <w:keepNext/>
      <w:spacing w:before="120" w:after="60"/>
      <w:outlineLvl w:val="0"/>
    </w:pPr>
    <w:rPr>
      <w:rFonts w:cs="Arial"/>
      <w:b/>
      <w:bCs/>
      <w:color w:val="003366"/>
      <w:kern w:val="32"/>
      <w:sz w:val="28"/>
      <w:szCs w:val="32"/>
    </w:rPr>
  </w:style>
  <w:style w:type="paragraph" w:customStyle="1" w:styleId="ReturnAddress">
    <w:name w:val="Return Address"/>
    <w:basedOn w:val="BodyTextIndent"/>
    <w:rsid w:val="00451E59"/>
  </w:style>
  <w:style w:type="character" w:customStyle="1" w:styleId="BalloonTextChar">
    <w:name w:val="Balloon Text Char"/>
    <w:basedOn w:val="DefaultParagraphFont"/>
    <w:link w:val="BalloonText"/>
    <w:rsid w:val="00606095"/>
    <w:rPr>
      <w:rFonts w:ascii="Segoe U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rsid w:val="0002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27125"/>
    <w:rPr>
      <w:rFonts w:ascii="Century Gothic" w:hAnsi="Century Gothic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27125"/>
    <w:rPr>
      <w:rFonts w:ascii="Century Gothic" w:hAnsi="Century Gothic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f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wood\AppData\Roaming\Microsoft\Templates\Family%20Christmas%20news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Christmas newsletter</Template>
  <TotalTime>21</TotalTime>
  <Pages>1</Pages>
  <Words>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Wood</dc:creator>
  <cp:keywords/>
  <dc:description/>
  <cp:lastModifiedBy>Grant Harris</cp:lastModifiedBy>
  <cp:revision>4</cp:revision>
  <cp:lastPrinted>2023-11-22T13:57:00Z</cp:lastPrinted>
  <dcterms:created xsi:type="dcterms:W3CDTF">2024-10-02T14:08:00Z</dcterms:created>
  <dcterms:modified xsi:type="dcterms:W3CDTF">2024-10-02T14:29:00Z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TC010128001033</vt:lpwstr>
  </property>
</Properties>
</file>